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91A0" w14:textId="77777777" w:rsidR="00544732" w:rsidRDefault="00C60D04">
      <w:pPr>
        <w:jc w:val="right"/>
        <w:rPr>
          <w:rFonts w:ascii="標楷體" w:eastAsia="標楷體" w:hAnsi="標楷體"/>
          <w:sz w:val="28"/>
          <w:szCs w:val="24"/>
        </w:rPr>
      </w:pPr>
      <w:bookmarkStart w:id="0" w:name="_Hlk150864093"/>
      <w:bookmarkStart w:id="1" w:name="_Hlk149811113"/>
      <w:r>
        <w:rPr>
          <w:rFonts w:ascii="標楷體" w:eastAsia="標楷體" w:hAnsi="標楷體"/>
          <w:sz w:val="28"/>
          <w:szCs w:val="24"/>
        </w:rPr>
        <w:t>附表</w:t>
      </w:r>
      <w:proofErr w:type="gramStart"/>
      <w:r>
        <w:rPr>
          <w:rFonts w:ascii="標楷體" w:eastAsia="標楷體" w:hAnsi="標楷體"/>
          <w:sz w:val="28"/>
          <w:szCs w:val="24"/>
        </w:rPr>
        <w:t>一</w:t>
      </w:r>
      <w:proofErr w:type="gramEnd"/>
    </w:p>
    <w:tbl>
      <w:tblPr>
        <w:tblW w:w="91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177"/>
        <w:gridCol w:w="1443"/>
        <w:gridCol w:w="900"/>
        <w:gridCol w:w="43"/>
        <w:gridCol w:w="1577"/>
        <w:gridCol w:w="282"/>
        <w:gridCol w:w="618"/>
        <w:gridCol w:w="1080"/>
        <w:gridCol w:w="47"/>
        <w:gridCol w:w="1753"/>
      </w:tblGrid>
      <w:tr w:rsidR="00544732" w14:paraId="5E9F9CC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579C" w14:textId="77777777" w:rsidR="00544732" w:rsidRDefault="00C60D04">
            <w:pPr>
              <w:pStyle w:val="a5"/>
              <w:spacing w:before="180" w:after="180" w:line="360" w:lineRule="exact"/>
              <w:jc w:val="center"/>
            </w:pPr>
            <w:bookmarkStart w:id="2" w:name="_Hlk150864171"/>
            <w:bookmarkEnd w:id="0"/>
            <w:r>
              <w:rPr>
                <w:rFonts w:ascii="標楷體" w:eastAsia="標楷體" w:hAnsi="標楷體"/>
                <w:spacing w:val="106"/>
                <w:kern w:val="0"/>
                <w:sz w:val="32"/>
                <w:szCs w:val="24"/>
              </w:rPr>
              <w:t>經濟部</w:t>
            </w:r>
            <w:r>
              <w:rPr>
                <w:rFonts w:ascii="標楷體" w:eastAsia="標楷體" w:hAnsi="標楷體"/>
                <w:spacing w:val="106"/>
                <w:kern w:val="0"/>
                <w:sz w:val="32"/>
                <w:szCs w:val="24"/>
              </w:rPr>
              <w:t>○○○</w:t>
            </w:r>
            <w:r>
              <w:rPr>
                <w:rFonts w:ascii="標楷體" w:eastAsia="標楷體" w:hAnsi="標楷體"/>
                <w:spacing w:val="106"/>
                <w:kern w:val="0"/>
                <w:sz w:val="32"/>
                <w:szCs w:val="24"/>
              </w:rPr>
              <w:t>年獎勵廉潔楷模推薦</w:t>
            </w:r>
            <w:r>
              <w:rPr>
                <w:rFonts w:ascii="標楷體" w:eastAsia="標楷體" w:hAnsi="標楷體"/>
                <w:spacing w:val="10"/>
                <w:kern w:val="0"/>
                <w:sz w:val="32"/>
                <w:szCs w:val="24"/>
              </w:rPr>
              <w:t>表</w:t>
            </w:r>
          </w:p>
        </w:tc>
      </w:tr>
      <w:tr w:rsidR="00544732" w14:paraId="749B8ABA" w14:textId="77777777">
        <w:tblPrEx>
          <w:tblCellMar>
            <w:top w:w="0" w:type="dxa"/>
            <w:bottom w:w="0" w:type="dxa"/>
          </w:tblCellMar>
        </w:tblPrEx>
        <w:trPr>
          <w:cantSplit/>
          <w:trHeight w:val="633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ED62A" w14:textId="77777777" w:rsidR="00544732" w:rsidRDefault="00C60D04">
            <w:pPr>
              <w:pStyle w:val="a5"/>
              <w:spacing w:line="300" w:lineRule="exact"/>
            </w:pPr>
            <w:r>
              <w:rPr>
                <w:rFonts w:ascii="標楷體" w:eastAsia="標楷體" w:hAnsi="標楷體"/>
                <w:spacing w:val="240"/>
                <w:kern w:val="0"/>
                <w:szCs w:val="28"/>
              </w:rPr>
              <w:t>姓</w:t>
            </w:r>
            <w:r>
              <w:rPr>
                <w:rFonts w:ascii="標楷體" w:eastAsia="標楷體" w:hAnsi="標楷體"/>
                <w:kern w:val="0"/>
                <w:szCs w:val="28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C87F" w14:textId="77777777" w:rsidR="00544732" w:rsidRDefault="00544732">
            <w:pPr>
              <w:pStyle w:val="a5"/>
              <w:spacing w:line="3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95AA" w14:textId="77777777" w:rsidR="00544732" w:rsidRDefault="00C60D04">
            <w:pPr>
              <w:pStyle w:val="a5"/>
              <w:spacing w:line="300" w:lineRule="exact"/>
              <w:jc w:val="center"/>
            </w:pPr>
            <w:r>
              <w:rPr>
                <w:rFonts w:ascii="標楷體" w:eastAsia="標楷體" w:hAnsi="標楷體"/>
                <w:szCs w:val="28"/>
              </w:rPr>
              <w:t>出生日期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C7951" w14:textId="77777777" w:rsidR="00544732" w:rsidRDefault="00C60D04">
            <w:pPr>
              <w:pStyle w:val="a5"/>
              <w:spacing w:line="300" w:lineRule="exact"/>
              <w:ind w:left="-108" w:right="-80"/>
            </w:pPr>
            <w:r>
              <w:rPr>
                <w:rFonts w:ascii="標楷體" w:eastAsia="標楷體" w:hAnsi="標楷體"/>
                <w:szCs w:val="28"/>
              </w:rPr>
              <w:t xml:space="preserve">　年　月　日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6FB42" w14:textId="77777777" w:rsidR="00544732" w:rsidRDefault="00C60D04">
            <w:pPr>
              <w:pStyle w:val="a5"/>
              <w:spacing w:line="300" w:lineRule="exact"/>
            </w:pPr>
            <w:r>
              <w:rPr>
                <w:rFonts w:ascii="標楷體" w:eastAsia="標楷體" w:hAnsi="標楷體"/>
                <w:spacing w:val="120"/>
                <w:kern w:val="0"/>
                <w:szCs w:val="28"/>
              </w:rPr>
              <w:t>性</w:t>
            </w:r>
            <w:r>
              <w:rPr>
                <w:rFonts w:ascii="標楷體" w:eastAsia="標楷體" w:hAnsi="標楷體"/>
                <w:kern w:val="0"/>
                <w:szCs w:val="28"/>
              </w:rPr>
              <w:t>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1DCDC" w14:textId="77777777" w:rsidR="00544732" w:rsidRDefault="00544732">
            <w:pPr>
              <w:pStyle w:val="a5"/>
              <w:spacing w:line="3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29B26" w14:textId="77777777" w:rsidR="00544732" w:rsidRDefault="00C60D04">
            <w:pPr>
              <w:pStyle w:val="a5"/>
              <w:spacing w:line="300" w:lineRule="exact"/>
            </w:pPr>
            <w:r>
              <w:rPr>
                <w:rFonts w:ascii="標楷體" w:eastAsia="標楷體" w:hAnsi="標楷體"/>
                <w:szCs w:val="28"/>
              </w:rPr>
              <w:t>最近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szCs w:val="28"/>
              </w:rPr>
              <w:t>年內光面彩色</w:t>
            </w:r>
          </w:p>
          <w:p w14:paraId="6026AF42" w14:textId="77777777" w:rsidR="00544732" w:rsidRDefault="00C60D04">
            <w:pPr>
              <w:pStyle w:val="a5"/>
              <w:spacing w:line="300" w:lineRule="exact"/>
            </w:pPr>
            <w:r>
              <w:rPr>
                <w:rFonts w:ascii="標楷體" w:eastAsia="標楷體" w:hAnsi="標楷體"/>
                <w:szCs w:val="28"/>
              </w:rPr>
              <w:t>二吋照片</w:t>
            </w:r>
          </w:p>
          <w:p w14:paraId="471E687E" w14:textId="77777777" w:rsidR="00544732" w:rsidRDefault="00C60D04">
            <w:pPr>
              <w:pStyle w:val="a5"/>
              <w:spacing w:line="300" w:lineRule="exact"/>
            </w:pPr>
            <w:r>
              <w:rPr>
                <w:rFonts w:ascii="標楷體" w:eastAsia="標楷體" w:hAnsi="標楷體"/>
                <w:szCs w:val="28"/>
              </w:rPr>
              <w:t>（請黏貼）</w:t>
            </w:r>
          </w:p>
        </w:tc>
      </w:tr>
      <w:tr w:rsidR="00544732" w14:paraId="7F06DAE2" w14:textId="77777777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036D" w14:textId="77777777" w:rsidR="00544732" w:rsidRDefault="00C60D04">
            <w:pPr>
              <w:pStyle w:val="a5"/>
              <w:spacing w:line="300" w:lineRule="exact"/>
            </w:pPr>
            <w:r>
              <w:rPr>
                <w:rFonts w:ascii="標楷體" w:eastAsia="標楷體" w:hAnsi="標楷體"/>
                <w:sz w:val="20"/>
                <w:szCs w:val="28"/>
              </w:rPr>
              <w:t>國民身分證</w:t>
            </w:r>
          </w:p>
          <w:p w14:paraId="635E17D4" w14:textId="77777777" w:rsidR="00544732" w:rsidRDefault="00C60D04">
            <w:pPr>
              <w:pStyle w:val="a5"/>
              <w:spacing w:line="300" w:lineRule="exact"/>
            </w:pPr>
            <w:r>
              <w:rPr>
                <w:rFonts w:ascii="標楷體" w:eastAsia="標楷體" w:hAnsi="標楷體"/>
                <w:sz w:val="20"/>
                <w:szCs w:val="28"/>
              </w:rPr>
              <w:t>統一編號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518CD" w14:textId="77777777" w:rsidR="00544732" w:rsidRDefault="00544732">
            <w:pPr>
              <w:pStyle w:val="a5"/>
              <w:spacing w:line="3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542D2" w14:textId="77777777" w:rsidR="00544732" w:rsidRDefault="00C60D04">
            <w:pPr>
              <w:pStyle w:val="a5"/>
              <w:spacing w:line="300" w:lineRule="exact"/>
              <w:jc w:val="center"/>
            </w:pPr>
            <w:r>
              <w:rPr>
                <w:rFonts w:ascii="標楷體" w:eastAsia="標楷體" w:hAnsi="標楷體"/>
                <w:szCs w:val="28"/>
              </w:rPr>
              <w:t>服務機關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3DAB" w14:textId="77777777" w:rsidR="00544732" w:rsidRDefault="00544732">
            <w:pPr>
              <w:pStyle w:val="a5"/>
              <w:spacing w:line="3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989F" w14:textId="77777777" w:rsidR="00544732" w:rsidRDefault="00544732"/>
        </w:tc>
      </w:tr>
      <w:tr w:rsidR="00544732" w14:paraId="7AD57D7D" w14:textId="77777777">
        <w:tblPrEx>
          <w:tblCellMar>
            <w:top w:w="0" w:type="dxa"/>
            <w:bottom w:w="0" w:type="dxa"/>
          </w:tblCellMar>
        </w:tblPrEx>
        <w:trPr>
          <w:cantSplit/>
          <w:trHeight w:val="828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091C" w14:textId="77777777" w:rsidR="00544732" w:rsidRDefault="00C60D04">
            <w:pPr>
              <w:pStyle w:val="a5"/>
              <w:spacing w:line="300" w:lineRule="exact"/>
            </w:pPr>
            <w:r>
              <w:rPr>
                <w:rFonts w:ascii="標楷體" w:eastAsia="標楷體" w:hAnsi="標楷體"/>
                <w:spacing w:val="240"/>
                <w:kern w:val="0"/>
                <w:szCs w:val="28"/>
              </w:rPr>
              <w:t>職</w:t>
            </w:r>
            <w:r>
              <w:rPr>
                <w:rFonts w:ascii="標楷體" w:eastAsia="標楷體" w:hAnsi="標楷體"/>
                <w:kern w:val="0"/>
                <w:szCs w:val="28"/>
              </w:rPr>
              <w:t>稱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25E7F" w14:textId="77777777" w:rsidR="00544732" w:rsidRDefault="00544732">
            <w:pPr>
              <w:pStyle w:val="a5"/>
              <w:spacing w:line="3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1A7B" w14:textId="77777777" w:rsidR="00544732" w:rsidRDefault="00C60D04">
            <w:pPr>
              <w:pStyle w:val="a5"/>
              <w:spacing w:line="300" w:lineRule="exact"/>
            </w:pPr>
            <w:r>
              <w:rPr>
                <w:rFonts w:ascii="標楷體" w:eastAsia="標楷體" w:hAnsi="標楷體"/>
                <w:sz w:val="22"/>
                <w:szCs w:val="24"/>
              </w:rPr>
              <w:t>官職等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4D38C" w14:textId="77777777" w:rsidR="00544732" w:rsidRDefault="00544732">
            <w:pPr>
              <w:pStyle w:val="a5"/>
              <w:spacing w:line="3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8D28" w14:textId="77777777" w:rsidR="00544732" w:rsidRDefault="00C60D04">
            <w:pPr>
              <w:pStyle w:val="a5"/>
              <w:spacing w:line="300" w:lineRule="exact"/>
            </w:pPr>
            <w:r>
              <w:rPr>
                <w:rFonts w:ascii="標楷體" w:eastAsia="標楷體" w:hAnsi="標楷體"/>
                <w:spacing w:val="-24"/>
                <w:szCs w:val="28"/>
              </w:rPr>
              <w:t>到職日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1590" w14:textId="77777777" w:rsidR="00544732" w:rsidRDefault="00544732">
            <w:pPr>
              <w:pStyle w:val="a5"/>
              <w:spacing w:line="3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33F1" w14:textId="77777777" w:rsidR="00544732" w:rsidRDefault="00544732"/>
        </w:tc>
      </w:tr>
      <w:tr w:rsidR="00544732" w14:paraId="39E22EDF" w14:textId="77777777">
        <w:tblPrEx>
          <w:tblCellMar>
            <w:top w:w="0" w:type="dxa"/>
            <w:bottom w:w="0" w:type="dxa"/>
          </w:tblCellMar>
        </w:tblPrEx>
        <w:trPr>
          <w:trHeight w:val="594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158D" w14:textId="77777777" w:rsidR="00544732" w:rsidRDefault="00C60D04">
            <w:pPr>
              <w:pStyle w:val="a5"/>
              <w:spacing w:line="300" w:lineRule="exact"/>
            </w:pPr>
            <w:r>
              <w:rPr>
                <w:rFonts w:ascii="標楷體" w:eastAsia="標楷體" w:hAnsi="標楷體"/>
                <w:szCs w:val="28"/>
              </w:rPr>
              <w:t>聯絡電話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3A6D9" w14:textId="77777777" w:rsidR="00544732" w:rsidRDefault="00C60D04">
            <w:pPr>
              <w:pStyle w:val="a5"/>
              <w:spacing w:line="300" w:lineRule="exact"/>
            </w:pPr>
            <w:r>
              <w:rPr>
                <w:rFonts w:ascii="標楷體" w:eastAsia="標楷體" w:hAnsi="標楷體"/>
                <w:sz w:val="20"/>
                <w:szCs w:val="28"/>
              </w:rPr>
              <w:t>(</w:t>
            </w:r>
            <w:r>
              <w:rPr>
                <w:rFonts w:ascii="標楷體" w:eastAsia="標楷體" w:hAnsi="標楷體"/>
                <w:sz w:val="20"/>
                <w:szCs w:val="28"/>
              </w:rPr>
              <w:t>公</w:t>
            </w:r>
            <w:r>
              <w:rPr>
                <w:rFonts w:ascii="標楷體" w:eastAsia="標楷體" w:hAnsi="標楷體"/>
                <w:sz w:val="20"/>
                <w:szCs w:val="28"/>
              </w:rPr>
              <w:t>)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D0F0" w14:textId="77777777" w:rsidR="00544732" w:rsidRDefault="00C60D04">
            <w:pPr>
              <w:pStyle w:val="a5"/>
              <w:spacing w:line="300" w:lineRule="exact"/>
            </w:pPr>
            <w:r>
              <w:rPr>
                <w:rFonts w:ascii="標楷體" w:eastAsia="標楷體" w:hAnsi="標楷體"/>
                <w:sz w:val="20"/>
                <w:szCs w:val="28"/>
              </w:rPr>
              <w:t>傳真：</w:t>
            </w:r>
          </w:p>
        </w:tc>
        <w:tc>
          <w:tcPr>
            <w:tcW w:w="37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055A3" w14:textId="77777777" w:rsidR="00544732" w:rsidRDefault="00C60D04">
            <w:pPr>
              <w:pStyle w:val="a5"/>
              <w:spacing w:line="300" w:lineRule="exact"/>
            </w:pPr>
            <w:r>
              <w:rPr>
                <w:rFonts w:ascii="標楷體" w:eastAsia="標楷體" w:hAnsi="標楷體"/>
                <w:sz w:val="20"/>
                <w:szCs w:val="28"/>
              </w:rPr>
              <w:t>（行動電話）</w:t>
            </w:r>
          </w:p>
        </w:tc>
      </w:tr>
      <w:tr w:rsidR="00544732" w14:paraId="1B71F9EB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9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D06FD" w14:textId="77777777" w:rsidR="00544732" w:rsidRDefault="00C60D04">
            <w:pPr>
              <w:pStyle w:val="a5"/>
              <w:spacing w:line="300" w:lineRule="exact"/>
            </w:pPr>
            <w:r>
              <w:rPr>
                <w:rFonts w:ascii="標楷體" w:eastAsia="標楷體" w:hAnsi="標楷體"/>
                <w:szCs w:val="28"/>
              </w:rPr>
              <w:t>e-mail</w:t>
            </w:r>
            <w:r>
              <w:rPr>
                <w:rFonts w:ascii="標楷體" w:eastAsia="標楷體" w:hAnsi="標楷體"/>
                <w:szCs w:val="28"/>
              </w:rPr>
              <w:t>：</w:t>
            </w:r>
          </w:p>
        </w:tc>
      </w:tr>
      <w:tr w:rsidR="00544732" w14:paraId="758E153C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1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7652" w14:textId="77777777" w:rsidR="00544732" w:rsidRDefault="00C60D04">
            <w:pPr>
              <w:pStyle w:val="a5"/>
              <w:spacing w:line="300" w:lineRule="exact"/>
              <w:jc w:val="both"/>
            </w:pPr>
            <w:r>
              <w:rPr>
                <w:rFonts w:ascii="標楷體" w:eastAsia="標楷體" w:hAnsi="標楷體"/>
                <w:szCs w:val="28"/>
              </w:rPr>
              <w:t>最近</w:t>
            </w:r>
            <w:r>
              <w:rPr>
                <w:rFonts w:ascii="標楷體" w:eastAsia="標楷體" w:hAnsi="標楷體"/>
                <w:szCs w:val="28"/>
              </w:rPr>
              <w:t>3</w:t>
            </w:r>
            <w:r>
              <w:rPr>
                <w:rFonts w:ascii="標楷體" w:eastAsia="標楷體" w:hAnsi="標楷體"/>
                <w:szCs w:val="28"/>
              </w:rPr>
              <w:t>年考績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成</w:t>
            </w:r>
            <w:r>
              <w:rPr>
                <w:rFonts w:ascii="標楷體" w:eastAsia="標楷體" w:hAnsi="標楷體"/>
                <w:szCs w:val="28"/>
              </w:rPr>
              <w:t>)</w:t>
            </w:r>
            <w:r>
              <w:rPr>
                <w:rFonts w:ascii="標楷體" w:eastAsia="標楷體" w:hAnsi="標楷體"/>
                <w:szCs w:val="28"/>
              </w:rPr>
              <w:t>、獎懲或</w:t>
            </w:r>
            <w:r>
              <w:rPr>
                <w:rFonts w:ascii="標楷體" w:eastAsia="標楷體" w:hAnsi="標楷體"/>
                <w:spacing w:val="-24"/>
                <w:szCs w:val="28"/>
              </w:rPr>
              <w:t>刑事處分紀錄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32B6" w14:textId="77777777" w:rsidR="00544732" w:rsidRDefault="00C60D04">
            <w:pPr>
              <w:pStyle w:val="a5"/>
              <w:spacing w:line="300" w:lineRule="exact"/>
            </w:pPr>
            <w:r>
              <w:rPr>
                <w:rFonts w:ascii="標楷體" w:eastAsia="標楷體" w:hAnsi="標楷體"/>
                <w:szCs w:val="28"/>
              </w:rPr>
              <w:t>考核年度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31A9B" w14:textId="77777777" w:rsidR="00544732" w:rsidRDefault="00C60D04">
            <w:pPr>
              <w:pStyle w:val="a5"/>
              <w:spacing w:line="300" w:lineRule="exact"/>
              <w:jc w:val="right"/>
            </w:pPr>
            <w:r>
              <w:rPr>
                <w:rFonts w:ascii="標楷體" w:eastAsia="標楷體" w:hAnsi="標楷體"/>
                <w:szCs w:val="28"/>
              </w:rPr>
              <w:t>年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05F69" w14:textId="77777777" w:rsidR="00544732" w:rsidRDefault="00C60D04">
            <w:pPr>
              <w:pStyle w:val="a5"/>
              <w:spacing w:line="300" w:lineRule="exact"/>
              <w:jc w:val="right"/>
            </w:pPr>
            <w:r>
              <w:rPr>
                <w:rFonts w:ascii="標楷體" w:eastAsia="標楷體" w:hAnsi="標楷體"/>
                <w:szCs w:val="28"/>
              </w:rPr>
              <w:t>年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1457" w14:textId="77777777" w:rsidR="00544732" w:rsidRDefault="00C60D04">
            <w:pPr>
              <w:pStyle w:val="a5"/>
              <w:spacing w:line="300" w:lineRule="exact"/>
              <w:jc w:val="right"/>
            </w:pPr>
            <w:r>
              <w:rPr>
                <w:rFonts w:ascii="標楷體" w:eastAsia="標楷體" w:hAnsi="標楷體"/>
                <w:szCs w:val="28"/>
              </w:rPr>
              <w:t>年</w:t>
            </w:r>
          </w:p>
        </w:tc>
      </w:tr>
      <w:tr w:rsidR="00544732" w14:paraId="2EE9F437" w14:textId="77777777">
        <w:tblPrEx>
          <w:tblCellMar>
            <w:top w:w="0" w:type="dxa"/>
            <w:bottom w:w="0" w:type="dxa"/>
          </w:tblCellMar>
        </w:tblPrEx>
        <w:trPr>
          <w:cantSplit/>
          <w:trHeight w:val="524"/>
          <w:jc w:val="center"/>
        </w:trPr>
        <w:tc>
          <w:tcPr>
            <w:tcW w:w="14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19183" w14:textId="77777777" w:rsidR="00544732" w:rsidRDefault="00544732"/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2C07" w14:textId="77777777" w:rsidR="00544732" w:rsidRDefault="00C60D04">
            <w:pPr>
              <w:pStyle w:val="a5"/>
              <w:spacing w:line="300" w:lineRule="exact"/>
            </w:pPr>
            <w:r>
              <w:rPr>
                <w:rFonts w:ascii="標楷體" w:eastAsia="標楷體" w:hAnsi="標楷體"/>
                <w:szCs w:val="28"/>
              </w:rPr>
              <w:t>考績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成</w:t>
            </w:r>
            <w:r>
              <w:rPr>
                <w:rFonts w:ascii="標楷體" w:eastAsia="標楷體" w:hAnsi="標楷體"/>
                <w:szCs w:val="28"/>
              </w:rPr>
              <w:t>)</w:t>
            </w:r>
            <w:r>
              <w:rPr>
                <w:rFonts w:ascii="標楷體" w:eastAsia="標楷體" w:hAnsi="標楷體"/>
                <w:szCs w:val="28"/>
              </w:rPr>
              <w:t>、奬懲或刑事處分紀錄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DCF6C" w14:textId="77777777" w:rsidR="00544732" w:rsidRDefault="00544732">
            <w:pPr>
              <w:pStyle w:val="a5"/>
              <w:spacing w:line="3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5BFE" w14:textId="77777777" w:rsidR="00544732" w:rsidRDefault="00544732">
            <w:pPr>
              <w:pStyle w:val="a5"/>
              <w:spacing w:line="3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FF7C" w14:textId="77777777" w:rsidR="00544732" w:rsidRDefault="00544732">
            <w:pPr>
              <w:pStyle w:val="a5"/>
              <w:spacing w:line="30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544732" w14:paraId="7E4BB934" w14:textId="77777777">
        <w:tblPrEx>
          <w:tblCellMar>
            <w:top w:w="0" w:type="dxa"/>
            <w:bottom w:w="0" w:type="dxa"/>
          </w:tblCellMar>
        </w:tblPrEx>
        <w:trPr>
          <w:cantSplit/>
          <w:trHeight w:val="2230"/>
          <w:jc w:val="center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AB659" w14:textId="77777777" w:rsidR="00544732" w:rsidRDefault="00C60D04">
            <w:pPr>
              <w:pStyle w:val="a5"/>
              <w:autoSpaceDE w:val="0"/>
            </w:pPr>
            <w:r>
              <w:rPr>
                <w:rFonts w:ascii="標楷體" w:eastAsia="標楷體" w:hAnsi="標楷體"/>
                <w:spacing w:val="-12"/>
                <w:kern w:val="0"/>
                <w:szCs w:val="32"/>
              </w:rPr>
              <w:t>符合獎勵</w:t>
            </w:r>
          </w:p>
          <w:p w14:paraId="2D426267" w14:textId="77777777" w:rsidR="00544732" w:rsidRDefault="00C60D04">
            <w:pPr>
              <w:pStyle w:val="a5"/>
              <w:spacing w:line="400" w:lineRule="exact"/>
            </w:pPr>
            <w:r>
              <w:rPr>
                <w:rFonts w:ascii="標楷體" w:eastAsia="標楷體" w:hAnsi="標楷體"/>
                <w:spacing w:val="-12"/>
                <w:szCs w:val="32"/>
              </w:rPr>
              <w:t>標準事項</w:t>
            </w:r>
          </w:p>
        </w:tc>
        <w:tc>
          <w:tcPr>
            <w:tcW w:w="7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5DCBC" w14:textId="77777777" w:rsidR="00544732" w:rsidRDefault="00C60D04">
            <w:pPr>
              <w:pStyle w:val="a5"/>
              <w:autoSpaceDE w:val="0"/>
            </w:pPr>
            <w:r>
              <w:rPr>
                <w:rFonts w:ascii="標楷體" w:eastAsia="標楷體" w:hAnsi="標楷體"/>
                <w:spacing w:val="-12"/>
                <w:kern w:val="0"/>
                <w:szCs w:val="32"/>
              </w:rPr>
              <w:t>符合經濟部獎勵廉潔楷模實施要點第三點第</w:t>
            </w:r>
            <w:r>
              <w:rPr>
                <w:rFonts w:ascii="標楷體" w:eastAsia="標楷體" w:hAnsi="標楷體"/>
                <w:spacing w:val="-12"/>
                <w:kern w:val="0"/>
                <w:szCs w:val="32"/>
              </w:rPr>
              <w:t>___</w:t>
            </w:r>
            <w:r>
              <w:rPr>
                <w:rFonts w:ascii="標楷體" w:eastAsia="標楷體" w:hAnsi="標楷體"/>
                <w:spacing w:val="-12"/>
                <w:kern w:val="0"/>
                <w:szCs w:val="32"/>
              </w:rPr>
              <w:t>款</w:t>
            </w:r>
          </w:p>
          <w:p w14:paraId="4FB217E6" w14:textId="77777777" w:rsidR="00544732" w:rsidRDefault="00C60D04">
            <w:pPr>
              <w:pStyle w:val="a5"/>
              <w:spacing w:line="400" w:lineRule="exact"/>
            </w:pPr>
            <w:r>
              <w:rPr>
                <w:rFonts w:ascii="標楷體" w:eastAsia="標楷體" w:hAnsi="標楷體"/>
                <w:spacing w:val="-1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spacing w:val="-12"/>
                <w:szCs w:val="32"/>
              </w:rPr>
              <w:t>併</w:t>
            </w:r>
            <w:proofErr w:type="gramEnd"/>
            <w:r>
              <w:rPr>
                <w:rFonts w:ascii="標楷體" w:eastAsia="標楷體" w:hAnsi="標楷體"/>
                <w:spacing w:val="-12"/>
                <w:szCs w:val="32"/>
              </w:rPr>
              <w:t>請於「經濟部</w:t>
            </w:r>
            <w:r>
              <w:rPr>
                <w:rFonts w:ascii="標楷體" w:eastAsia="標楷體" w:hAnsi="標楷體"/>
                <w:spacing w:val="-12"/>
                <w:szCs w:val="32"/>
                <w:u w:val="single"/>
              </w:rPr>
              <w:t>獎勵</w:t>
            </w:r>
            <w:r>
              <w:rPr>
                <w:rFonts w:ascii="標楷體" w:eastAsia="標楷體" w:hAnsi="標楷體"/>
                <w:spacing w:val="-12"/>
                <w:szCs w:val="32"/>
              </w:rPr>
              <w:t>廉潔楷模實施要點推薦項目表」進行勾選</w:t>
            </w:r>
            <w:r>
              <w:rPr>
                <w:rFonts w:ascii="標楷體" w:eastAsia="標楷體" w:hAnsi="標楷體"/>
                <w:spacing w:val="-12"/>
                <w:szCs w:val="32"/>
              </w:rPr>
              <w:t>)</w:t>
            </w:r>
          </w:p>
        </w:tc>
      </w:tr>
      <w:tr w:rsidR="00544732" w14:paraId="7391F41D" w14:textId="77777777">
        <w:tblPrEx>
          <w:tblCellMar>
            <w:top w:w="0" w:type="dxa"/>
            <w:bottom w:w="0" w:type="dxa"/>
          </w:tblCellMar>
        </w:tblPrEx>
        <w:trPr>
          <w:cantSplit/>
          <w:trHeight w:val="3775"/>
          <w:jc w:val="center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FA40" w14:textId="77777777" w:rsidR="00544732" w:rsidRDefault="00C60D04">
            <w:pPr>
              <w:pStyle w:val="a5"/>
              <w:spacing w:line="300" w:lineRule="exact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本部評審小組秘書單位初核意見</w:t>
            </w:r>
          </w:p>
        </w:tc>
        <w:tc>
          <w:tcPr>
            <w:tcW w:w="7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9348E" w14:textId="77777777" w:rsidR="00544732" w:rsidRDefault="00544732">
            <w:pPr>
              <w:pStyle w:val="a5"/>
              <w:spacing w:line="3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44732" w14:paraId="4741FFC3" w14:textId="77777777">
        <w:tblPrEx>
          <w:tblCellMar>
            <w:top w:w="0" w:type="dxa"/>
            <w:bottom w:w="0" w:type="dxa"/>
          </w:tblCellMar>
        </w:tblPrEx>
        <w:trPr>
          <w:cantSplit/>
          <w:trHeight w:val="1253"/>
          <w:jc w:val="center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EF625" w14:textId="77777777" w:rsidR="00544732" w:rsidRDefault="00C60D04">
            <w:pPr>
              <w:pStyle w:val="a5"/>
              <w:spacing w:line="300" w:lineRule="exact"/>
            </w:pPr>
            <w:r>
              <w:rPr>
                <w:rFonts w:ascii="標楷體" w:eastAsia="標楷體" w:hAnsi="標楷體"/>
                <w:szCs w:val="28"/>
              </w:rPr>
              <w:t>備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註</w:t>
            </w:r>
            <w:proofErr w:type="gramEnd"/>
          </w:p>
        </w:tc>
        <w:tc>
          <w:tcPr>
            <w:tcW w:w="7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5BBCB" w14:textId="77777777" w:rsidR="00544732" w:rsidRDefault="00544732">
            <w:pPr>
              <w:pStyle w:val="a5"/>
              <w:spacing w:line="300" w:lineRule="exact"/>
              <w:rPr>
                <w:rFonts w:ascii="標楷體" w:eastAsia="標楷體" w:hAnsi="標楷體"/>
                <w:szCs w:val="28"/>
              </w:rPr>
            </w:pPr>
          </w:p>
        </w:tc>
      </w:tr>
      <w:bookmarkEnd w:id="2"/>
    </w:tbl>
    <w:p w14:paraId="49FDAB57" w14:textId="77777777" w:rsidR="00544732" w:rsidRDefault="00544732">
      <w:pPr>
        <w:pStyle w:val="a5"/>
        <w:rPr>
          <w:rFonts w:ascii="標楷體" w:eastAsia="標楷體" w:hAnsi="標楷體"/>
        </w:rPr>
      </w:pPr>
    </w:p>
    <w:tbl>
      <w:tblPr>
        <w:tblW w:w="91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544732" w14:paraId="3E069394" w14:textId="77777777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2F7BB" w14:textId="77777777" w:rsidR="00544732" w:rsidRDefault="00C60D04">
            <w:pPr>
              <w:pStyle w:val="a5"/>
              <w:spacing w:line="520" w:lineRule="exact"/>
              <w:ind w:firstLine="3200"/>
              <w:jc w:val="both"/>
            </w:pPr>
            <w:r>
              <w:rPr>
                <w:rFonts w:ascii="標楷體" w:eastAsia="標楷體" w:hAnsi="標楷體"/>
                <w:sz w:val="32"/>
                <w:szCs w:val="24"/>
              </w:rPr>
              <w:lastRenderedPageBreak/>
              <w:t xml:space="preserve">具　體　事　</w:t>
            </w:r>
            <w:proofErr w:type="gramStart"/>
            <w:r>
              <w:rPr>
                <w:rFonts w:ascii="標楷體" w:eastAsia="標楷體" w:hAnsi="標楷體"/>
                <w:sz w:val="32"/>
                <w:szCs w:val="24"/>
              </w:rPr>
              <w:t>蹟</w:t>
            </w:r>
            <w:proofErr w:type="gramEnd"/>
            <w:r>
              <w:rPr>
                <w:rFonts w:ascii="標楷體" w:eastAsia="標楷體" w:hAnsi="標楷體"/>
                <w:sz w:val="32"/>
                <w:szCs w:val="24"/>
              </w:rPr>
              <w:t xml:space="preserve">　　　</w:t>
            </w:r>
            <w:r>
              <w:rPr>
                <w:rFonts w:ascii="標楷體" w:eastAsia="標楷體" w:hAnsi="標楷體"/>
                <w:szCs w:val="24"/>
              </w:rPr>
              <w:t>（請檢附相關證明文件）</w:t>
            </w:r>
          </w:p>
        </w:tc>
      </w:tr>
      <w:tr w:rsidR="00544732" w14:paraId="669A8AD4" w14:textId="77777777">
        <w:tblPrEx>
          <w:tblCellMar>
            <w:top w:w="0" w:type="dxa"/>
            <w:bottom w:w="0" w:type="dxa"/>
          </w:tblCellMar>
        </w:tblPrEx>
        <w:trPr>
          <w:trHeight w:val="9334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587C05" w14:textId="77777777" w:rsidR="00544732" w:rsidRDefault="00544732">
            <w:pPr>
              <w:pStyle w:val="a5"/>
              <w:rPr>
                <w:rFonts w:ascii="標楷體" w:hAnsi="標楷體"/>
                <w:szCs w:val="24"/>
              </w:rPr>
            </w:pPr>
          </w:p>
        </w:tc>
      </w:tr>
    </w:tbl>
    <w:p w14:paraId="51CCDE00" w14:textId="77777777" w:rsidR="00544732" w:rsidRDefault="00C60D04">
      <w:pPr>
        <w:pStyle w:val="a5"/>
        <w:spacing w:before="183"/>
        <w:ind w:firstLine="240"/>
      </w:pPr>
      <w:bookmarkStart w:id="3" w:name="_Hlk150846062"/>
      <w:r>
        <w:rPr>
          <w:rFonts w:ascii="標楷體" w:eastAsia="標楷體" w:hAnsi="標楷體"/>
          <w:szCs w:val="24"/>
        </w:rPr>
        <w:t>附註１：具體事蹟內容應檢附相關證明資料提供審查。</w:t>
      </w:r>
    </w:p>
    <w:p w14:paraId="3B6D90EC" w14:textId="77777777" w:rsidR="00544732" w:rsidRDefault="00C60D04">
      <w:pPr>
        <w:pStyle w:val="a5"/>
        <w:ind w:left="727" w:firstLine="12"/>
      </w:pPr>
      <w:r>
        <w:rPr>
          <w:rFonts w:ascii="標楷體" w:eastAsia="標楷體" w:hAnsi="標楷體"/>
          <w:szCs w:val="24"/>
        </w:rPr>
        <w:t>２：</w:t>
      </w:r>
      <w:proofErr w:type="gramStart"/>
      <w:r>
        <w:rPr>
          <w:rFonts w:ascii="標楷體" w:eastAsia="標楷體" w:hAnsi="標楷體"/>
          <w:szCs w:val="24"/>
        </w:rPr>
        <w:t>本表如不</w:t>
      </w:r>
      <w:proofErr w:type="gramEnd"/>
      <w:r>
        <w:rPr>
          <w:rFonts w:ascii="標楷體" w:eastAsia="標楷體" w:hAnsi="標楷體"/>
          <w:szCs w:val="24"/>
        </w:rPr>
        <w:t>敷使用，得影印或</w:t>
      </w:r>
      <w:proofErr w:type="gramStart"/>
      <w:r>
        <w:rPr>
          <w:rFonts w:ascii="標楷體" w:eastAsia="標楷體" w:hAnsi="標楷體"/>
          <w:szCs w:val="24"/>
        </w:rPr>
        <w:t>繕</w:t>
      </w:r>
      <w:proofErr w:type="gramEnd"/>
      <w:r>
        <w:rPr>
          <w:rFonts w:ascii="標楷體" w:eastAsia="標楷體" w:hAnsi="標楷體"/>
          <w:szCs w:val="24"/>
        </w:rPr>
        <w:t>打第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頁。</w:t>
      </w:r>
    </w:p>
    <w:p w14:paraId="755D8F4A" w14:textId="77777777" w:rsidR="00544732" w:rsidRDefault="00C60D04">
      <w:pPr>
        <w:pStyle w:val="a5"/>
        <w:ind w:left="727" w:firstLine="12"/>
      </w:pPr>
      <w:r>
        <w:rPr>
          <w:rFonts w:ascii="標楷體" w:eastAsia="標楷體" w:hAnsi="標楷體"/>
          <w:szCs w:val="24"/>
        </w:rPr>
        <w:t>３：本案表單內容涉及個人資料保護，應請依規定注意保密。</w:t>
      </w:r>
    </w:p>
    <w:bookmarkEnd w:id="3"/>
    <w:p w14:paraId="214EF6C1" w14:textId="77777777" w:rsidR="00544732" w:rsidRDefault="00544732">
      <w:pPr>
        <w:pStyle w:val="a5"/>
        <w:jc w:val="right"/>
      </w:pPr>
    </w:p>
    <w:p w14:paraId="6D5D211A" w14:textId="77777777" w:rsidR="00544732" w:rsidRDefault="00C60D04">
      <w:pPr>
        <w:pStyle w:val="a5"/>
        <w:pageBreakBefore/>
        <w:jc w:val="right"/>
      </w:pPr>
      <w:bookmarkStart w:id="4" w:name="_Hlk150865035"/>
      <w:bookmarkEnd w:id="1"/>
      <w:r>
        <w:rPr>
          <w:rFonts w:ascii="標楷體" w:eastAsia="標楷體" w:hAnsi="標楷體"/>
          <w:sz w:val="28"/>
          <w:szCs w:val="24"/>
        </w:rPr>
        <w:lastRenderedPageBreak/>
        <w:t>附表二</w:t>
      </w:r>
    </w:p>
    <w:bookmarkEnd w:id="4"/>
    <w:p w14:paraId="28CBDE3B" w14:textId="77777777" w:rsidR="00544732" w:rsidRDefault="00C60D04">
      <w:pPr>
        <w:pStyle w:val="a5"/>
        <w:jc w:val="center"/>
      </w:pPr>
      <w:r>
        <w:rPr>
          <w:rFonts w:ascii="標楷體" w:eastAsia="標楷體" w:hAnsi="標楷體"/>
          <w:b/>
          <w:bCs/>
          <w:sz w:val="32"/>
          <w:szCs w:val="28"/>
        </w:rPr>
        <w:t>經濟部獎勵廉潔楷模實施要點推薦項目表</w:t>
      </w:r>
    </w:p>
    <w:p w14:paraId="3019339C" w14:textId="77777777" w:rsidR="00544732" w:rsidRDefault="00C60D04">
      <w:pPr>
        <w:pStyle w:val="a5"/>
      </w:pPr>
      <w:r>
        <w:rPr>
          <w:rFonts w:ascii="標楷體" w:eastAsia="標楷體" w:hAnsi="標楷體"/>
          <w:sz w:val="28"/>
          <w:szCs w:val="24"/>
        </w:rPr>
        <w:t>請針對下列符合推薦項目進行勾選</w:t>
      </w:r>
    </w:p>
    <w:tbl>
      <w:tblPr>
        <w:tblW w:w="85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7024"/>
      </w:tblGrid>
      <w:tr w:rsidR="00544732" w14:paraId="27A77F7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A7A9" w14:textId="77777777" w:rsidR="00544732" w:rsidRDefault="00544732">
            <w:pPr>
              <w:pStyle w:val="a5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DCE1" w14:textId="77777777" w:rsidR="00544732" w:rsidRDefault="00C60D04">
            <w:pPr>
              <w:pStyle w:val="a5"/>
              <w:spacing w:line="360" w:lineRule="exact"/>
            </w:pP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符合推薦項目</w:t>
            </w:r>
          </w:p>
        </w:tc>
      </w:tr>
      <w:tr w:rsidR="00544732" w14:paraId="65CD68D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14534" w14:textId="77777777" w:rsidR="00544732" w:rsidRDefault="00C60D04">
            <w:pPr>
              <w:pStyle w:val="a5"/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維護政府採購品質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C157" w14:textId="77777777" w:rsidR="00544732" w:rsidRDefault="00C60D04">
            <w:pPr>
              <w:pStyle w:val="a5"/>
              <w:spacing w:line="36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辦理採購發包作業，發現廠商圍標等異常情事，或於採購履約管理、工程監造、驗收、稽核或查驗時，發現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偷工省料或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違反契約規範等違失，對提升採購品質顯有助益者。</w:t>
            </w:r>
          </w:p>
          <w:p w14:paraId="39FE2490" w14:textId="77777777" w:rsidR="00544732" w:rsidRDefault="00C60D04">
            <w:pPr>
              <w:pStyle w:val="a5"/>
              <w:spacing w:line="36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針對採購業務提出興利措施</w:t>
            </w:r>
            <w:r>
              <w:rPr>
                <w:rFonts w:ascii="標楷體" w:eastAsia="標楷體" w:hAnsi="標楷體"/>
                <w:sz w:val="28"/>
                <w:szCs w:val="28"/>
              </w:rPr>
              <w:t>，或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如期如質完成專業性採購案</w:t>
            </w:r>
            <w:r>
              <w:rPr>
                <w:rFonts w:ascii="標楷體" w:eastAsia="標楷體" w:hAnsi="標楷體"/>
                <w:sz w:val="28"/>
                <w:szCs w:val="28"/>
              </w:rPr>
              <w:t>件，獲選優良採購人員或採購案件者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。</w:t>
            </w:r>
          </w:p>
        </w:tc>
      </w:tr>
      <w:tr w:rsidR="00544732" w14:paraId="2C7CE6D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4F8E" w14:textId="77777777" w:rsidR="00544732" w:rsidRDefault="00C60D04">
            <w:pPr>
              <w:pStyle w:val="a5"/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發掘或協辦貪瀆不法案件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B973" w14:textId="77777777" w:rsidR="00544732" w:rsidRDefault="00C60D04">
            <w:pPr>
              <w:pStyle w:val="a5"/>
              <w:spacing w:line="36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配合辦理專案清查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稽核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作業，或主動發現、提供具體可資查證資料，協助廉政人員發掘、偵辦或偵破貪瀆不法案件者。</w:t>
            </w:r>
          </w:p>
          <w:p w14:paraId="204259D4" w14:textId="77777777" w:rsidR="00544732" w:rsidRDefault="00C60D04">
            <w:pPr>
              <w:pStyle w:val="a5"/>
              <w:spacing w:line="36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主動發掘或提供具體可資查證之資料，經查屬實並防杜弊端發生，進而協助機關建立有效防弊措施者。</w:t>
            </w:r>
          </w:p>
        </w:tc>
      </w:tr>
      <w:tr w:rsidR="00544732" w14:paraId="28021F4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C0BC" w14:textId="77777777" w:rsidR="00544732" w:rsidRDefault="00C60D04">
            <w:pPr>
              <w:pStyle w:val="a5"/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行政透明節省公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帑</w:t>
            </w:r>
            <w:proofErr w:type="gramEnd"/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B9D9" w14:textId="77777777" w:rsidR="00544732" w:rsidRDefault="00C60D04">
            <w:pPr>
              <w:pStyle w:val="a5"/>
              <w:spacing w:line="36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執行職務時，有效防止貪瀆舞弊或節省公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帑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56C39398" w14:textId="77777777" w:rsidR="00544732" w:rsidRDefault="00C60D04">
            <w:pPr>
              <w:pStyle w:val="a5"/>
              <w:spacing w:line="36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研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提具體業務防弊措施，如落實內部控制制度、陽光法案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含公職人員利益衝突迴避法、公職人員財產申報法及遊說法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及提升行政透明度等經機關採用者。</w:t>
            </w:r>
          </w:p>
        </w:tc>
      </w:tr>
      <w:tr w:rsidR="00544732" w14:paraId="1362983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1107" w14:textId="77777777" w:rsidR="00544732" w:rsidRDefault="00C60D04">
            <w:pPr>
              <w:pStyle w:val="a5"/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強化機關安全及保密措施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2DC2" w14:textId="77777777" w:rsidR="00544732" w:rsidRDefault="00C60D04">
            <w:pPr>
              <w:pStyle w:val="a5"/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協助辦理機關設施維護工作，具有貢獻者。</w:t>
            </w:r>
          </w:p>
          <w:p w14:paraId="0B493AD4" w14:textId="77777777" w:rsidR="00544732" w:rsidRDefault="00C60D04">
            <w:pPr>
              <w:pStyle w:val="a5"/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落實資訊安全稽核，於防範公務機密外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洩著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有績效。</w:t>
            </w:r>
          </w:p>
        </w:tc>
      </w:tr>
      <w:tr w:rsidR="00544732" w14:paraId="668AB4B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DDC7" w14:textId="77777777" w:rsidR="00544732" w:rsidRDefault="00C60D04">
            <w:pPr>
              <w:pStyle w:val="a5"/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其他廉潔事蹟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01CB" w14:textId="77777777" w:rsidR="00544732" w:rsidRDefault="00C60D04">
            <w:pPr>
              <w:pStyle w:val="a5"/>
              <w:spacing w:line="36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力行「公務員廉政倫理規範」，拒收餽贈財物、拒絕請託關說、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拒受飲宴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應酬者。</w:t>
            </w:r>
          </w:p>
          <w:p w14:paraId="1CB3B52B" w14:textId="77777777" w:rsidR="00544732" w:rsidRDefault="00C60D04">
            <w:pPr>
              <w:pStyle w:val="a5"/>
              <w:spacing w:line="36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協助推動廉政宣導、廉能作為，提升國家廉潔風氣及形象。</w:t>
            </w:r>
          </w:p>
          <w:p w14:paraId="353A062B" w14:textId="77777777" w:rsidR="00544732" w:rsidRDefault="00C60D04">
            <w:pPr>
              <w:pStyle w:val="a5"/>
              <w:spacing w:line="36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其他廉潔事蹟：</w:t>
            </w:r>
          </w:p>
          <w:p w14:paraId="0E0B6768" w14:textId="77777777" w:rsidR="00544732" w:rsidRDefault="00C60D04">
            <w:pPr>
              <w:pStyle w:val="a5"/>
              <w:spacing w:line="360" w:lineRule="exact"/>
              <w:ind w:left="278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___________________________________________</w:t>
            </w:r>
          </w:p>
        </w:tc>
      </w:tr>
    </w:tbl>
    <w:p w14:paraId="724358DF" w14:textId="77777777" w:rsidR="00544732" w:rsidRDefault="00544732">
      <w:pPr>
        <w:pStyle w:val="a5"/>
        <w:ind w:left="727" w:firstLine="12"/>
      </w:pPr>
    </w:p>
    <w:sectPr w:rsidR="00544732">
      <w:pgSz w:w="11906" w:h="16838"/>
      <w:pgMar w:top="1440" w:right="1800" w:bottom="1440" w:left="1800" w:header="720" w:footer="720" w:gutter="0"/>
      <w:cols w:space="720"/>
      <w:docGrid w:type="lines" w:linePitch="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72DD" w14:textId="77777777" w:rsidR="00C60D04" w:rsidRDefault="00C60D04">
      <w:r>
        <w:separator/>
      </w:r>
    </w:p>
  </w:endnote>
  <w:endnote w:type="continuationSeparator" w:id="0">
    <w:p w14:paraId="46BA195E" w14:textId="77777777" w:rsidR="00C60D04" w:rsidRDefault="00C6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3C45E" w14:textId="77777777" w:rsidR="00C60D04" w:rsidRDefault="00C60D04">
      <w:r>
        <w:rPr>
          <w:color w:val="000000"/>
        </w:rPr>
        <w:separator/>
      </w:r>
    </w:p>
  </w:footnote>
  <w:footnote w:type="continuationSeparator" w:id="0">
    <w:p w14:paraId="79955AFD" w14:textId="77777777" w:rsidR="00C60D04" w:rsidRDefault="00C60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4732"/>
    <w:rsid w:val="00544732"/>
    <w:rsid w:val="00C60D04"/>
    <w:rsid w:val="00C9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AEF8B"/>
  <w15:docId w15:val="{015E8745-236D-4382-B7BF-D21879F5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alibri" w:hAnsi="Calibri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rPr>
      <w:sz w:val="20"/>
      <w:szCs w:val="20"/>
    </w:rPr>
  </w:style>
  <w:style w:type="character" w:customStyle="1" w:styleId="a4">
    <w:name w:val="頁尾 字元"/>
    <w:rPr>
      <w:sz w:val="20"/>
      <w:szCs w:val="20"/>
    </w:rPr>
  </w:style>
  <w:style w:type="paragraph" w:styleId="a5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styleId="a6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表格內容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陳宜安</dc:creator>
  <cp:lastModifiedBy>沈彥志</cp:lastModifiedBy>
  <cp:revision>2</cp:revision>
  <cp:lastPrinted>1995-11-21T09:41:00Z</cp:lastPrinted>
  <dcterms:created xsi:type="dcterms:W3CDTF">2025-05-21T02:03:00Z</dcterms:created>
  <dcterms:modified xsi:type="dcterms:W3CDTF">2025-05-21T02:03:00Z</dcterms:modified>
</cp:coreProperties>
</file>